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34" w:rsidRDefault="00283B34" w:rsidP="00EF3ED0">
      <w:bookmarkStart w:id="0" w:name="_GoBack"/>
      <w:r w:rsidRPr="0074425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i1025" type="#_x0000_t75" alt="manegeletters" style="width:650.25pt;height:380.25pt;visibility:visible">
            <v:imagedata r:id="rId4" o:title=""/>
          </v:shape>
        </w:pict>
      </w:r>
      <w:bookmarkEnd w:id="0"/>
    </w:p>
    <w:p w:rsidR="00283B34" w:rsidRDefault="00283B34"/>
    <w:sectPr w:rsidR="00283B34" w:rsidSect="00EF3E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ED0"/>
    <w:rsid w:val="00087763"/>
    <w:rsid w:val="00283B34"/>
    <w:rsid w:val="00437B24"/>
    <w:rsid w:val="00744253"/>
    <w:rsid w:val="00A27AEA"/>
    <w:rsid w:val="00A36EE1"/>
    <w:rsid w:val="00B24F11"/>
    <w:rsid w:val="00EF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ED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F3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3ED0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0</Words>
  <Characters>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Marianne Bloemendal</dc:creator>
  <cp:keywords/>
  <dc:description/>
  <cp:lastModifiedBy>Nicolette</cp:lastModifiedBy>
  <cp:revision>2</cp:revision>
  <dcterms:created xsi:type="dcterms:W3CDTF">2013-11-07T22:21:00Z</dcterms:created>
  <dcterms:modified xsi:type="dcterms:W3CDTF">2013-11-07T22:21:00Z</dcterms:modified>
</cp:coreProperties>
</file>